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4D63" w14:textId="1DFFC940" w:rsidR="00B703F2" w:rsidRPr="003B19FB" w:rsidRDefault="002E6ECD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Jennifer Smith</w:t>
      </w:r>
    </w:p>
    <w:p w14:paraId="4CC583CA" w14:textId="77777777" w:rsidR="00F376E5" w:rsidRPr="00F8350C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26015" w14:paraId="6CFF67EE" w14:textId="77777777" w:rsidTr="001C29E5">
        <w:tc>
          <w:tcPr>
            <w:tcW w:w="4428" w:type="dxa"/>
          </w:tcPr>
          <w:p w14:paraId="505DB865" w14:textId="7C85C492" w:rsidR="00F376E5" w:rsidRPr="00326015" w:rsidRDefault="00F376E5" w:rsidP="004725C4">
            <w:pPr>
              <w:widowControl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326015">
              <w:rPr>
                <w:rFonts w:asciiTheme="minorHAnsi" w:hAnsiTheme="minorHAnsi" w:cstheme="minorHAnsi"/>
                <w:sz w:val="23"/>
                <w:szCs w:val="23"/>
              </w:rPr>
              <w:t>Phone: (</w:t>
            </w:r>
            <w:r w:rsidR="002E6ECD" w:rsidRPr="00326015">
              <w:rPr>
                <w:rFonts w:asciiTheme="minorHAnsi" w:hAnsiTheme="minorHAnsi" w:cstheme="minorHAnsi"/>
                <w:sz w:val="23"/>
                <w:szCs w:val="23"/>
              </w:rPr>
              <w:t>801</w:t>
            </w:r>
            <w:r w:rsidRPr="00326015">
              <w:rPr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r w:rsidR="002E6ECD" w:rsidRPr="00326015">
              <w:rPr>
                <w:rFonts w:asciiTheme="minorHAnsi" w:hAnsiTheme="minorHAnsi" w:cstheme="minorHAnsi"/>
                <w:sz w:val="23"/>
                <w:szCs w:val="23"/>
              </w:rPr>
              <w:t>455</w:t>
            </w:r>
            <w:r w:rsidRPr="00326015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="002E6ECD" w:rsidRPr="00326015">
              <w:rPr>
                <w:rFonts w:asciiTheme="minorHAnsi" w:hAnsiTheme="minorHAnsi" w:cstheme="minorHAnsi"/>
                <w:sz w:val="23"/>
                <w:szCs w:val="23"/>
              </w:rPr>
              <w:t>2277</w:t>
            </w:r>
          </w:p>
          <w:p w14:paraId="3677D6A1" w14:textId="1AC8E143" w:rsidR="00F376E5" w:rsidRPr="00326015" w:rsidRDefault="00B463B9" w:rsidP="004725C4">
            <w:pPr>
              <w:widowControl w:val="0"/>
              <w:rPr>
                <w:rFonts w:asciiTheme="minorHAnsi" w:hAnsiTheme="minorHAnsi" w:cstheme="minorHAnsi"/>
                <w:sz w:val="23"/>
                <w:szCs w:val="23"/>
              </w:rPr>
            </w:pPr>
            <w:hyperlink r:id="rId7" w:history="1">
              <w:r w:rsidRPr="00326015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Jennjensmith@gmail.com</w:t>
              </w:r>
            </w:hyperlink>
          </w:p>
        </w:tc>
        <w:tc>
          <w:tcPr>
            <w:tcW w:w="4428" w:type="dxa"/>
          </w:tcPr>
          <w:p w14:paraId="0EF8B012" w14:textId="77777777" w:rsidR="00F376E5" w:rsidRPr="00326015" w:rsidRDefault="002E6ECD" w:rsidP="004725C4">
            <w:pPr>
              <w:widowControl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326015">
              <w:rPr>
                <w:rFonts w:asciiTheme="minorHAnsi" w:hAnsiTheme="minorHAnsi" w:cstheme="minorHAnsi"/>
                <w:sz w:val="23"/>
                <w:szCs w:val="23"/>
              </w:rPr>
              <w:t>11757 Bur Oak Ln.</w:t>
            </w:r>
          </w:p>
          <w:p w14:paraId="5AFE6898" w14:textId="44A68510" w:rsidR="002E6ECD" w:rsidRPr="00326015" w:rsidRDefault="002E6ECD" w:rsidP="004725C4">
            <w:pPr>
              <w:widowControl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326015">
              <w:rPr>
                <w:rFonts w:asciiTheme="minorHAnsi" w:hAnsiTheme="minorHAnsi" w:cstheme="minorHAnsi"/>
                <w:sz w:val="23"/>
                <w:szCs w:val="23"/>
              </w:rPr>
              <w:t>Sandy, UT 84092</w:t>
            </w:r>
          </w:p>
        </w:tc>
      </w:tr>
    </w:tbl>
    <w:p w14:paraId="1D431810" w14:textId="77777777" w:rsidR="00F376E5" w:rsidRPr="00326015" w:rsidRDefault="00F376E5">
      <w:pPr>
        <w:rPr>
          <w:rFonts w:asciiTheme="minorHAnsi" w:hAnsiTheme="minorHAnsi" w:cstheme="minorHAnsi"/>
          <w:sz w:val="23"/>
          <w:szCs w:val="23"/>
        </w:rPr>
      </w:pPr>
    </w:p>
    <w:p w14:paraId="1B252DBA" w14:textId="7777777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</w:p>
    <w:p w14:paraId="7C57E84C" w14:textId="77777777" w:rsidR="00A90527" w:rsidRPr="00326015" w:rsidRDefault="00251FA2" w:rsidP="00A90527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Education</w:t>
      </w:r>
    </w:p>
    <w:p w14:paraId="64493ADD" w14:textId="7777777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</w:p>
    <w:p w14:paraId="68642D90" w14:textId="116FAB29" w:rsidR="00EA2F62" w:rsidRPr="00326015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MS</w:t>
      </w:r>
      <w:r w:rsidRPr="00326015">
        <w:rPr>
          <w:rFonts w:asciiTheme="minorHAnsi" w:hAnsiTheme="minorHAnsi" w:cstheme="minorHAnsi"/>
          <w:b/>
          <w:sz w:val="23"/>
          <w:szCs w:val="23"/>
        </w:rPr>
        <w:tab/>
      </w:r>
      <w:r w:rsidR="002E6ECD" w:rsidRPr="00326015">
        <w:rPr>
          <w:rFonts w:asciiTheme="minorHAnsi" w:hAnsiTheme="minorHAnsi" w:cstheme="minorHAnsi"/>
          <w:sz w:val="23"/>
          <w:szCs w:val="23"/>
        </w:rPr>
        <w:t>University of Utah</w:t>
      </w:r>
      <w:r w:rsidRPr="00326015">
        <w:rPr>
          <w:rFonts w:asciiTheme="minorHAnsi" w:hAnsiTheme="minorHAnsi" w:cstheme="minorHAnsi"/>
          <w:sz w:val="23"/>
          <w:szCs w:val="23"/>
        </w:rPr>
        <w:t xml:space="preserve">, </w:t>
      </w:r>
      <w:r w:rsidR="002E6ECD" w:rsidRPr="00326015">
        <w:rPr>
          <w:rFonts w:asciiTheme="minorHAnsi" w:hAnsiTheme="minorHAnsi" w:cstheme="minorHAnsi"/>
          <w:sz w:val="23"/>
          <w:szCs w:val="23"/>
        </w:rPr>
        <w:t>Master of P</w:t>
      </w:r>
      <w:r w:rsidR="00FA790E" w:rsidRPr="00326015">
        <w:rPr>
          <w:rFonts w:asciiTheme="minorHAnsi" w:hAnsiTheme="minorHAnsi" w:cstheme="minorHAnsi"/>
          <w:sz w:val="23"/>
          <w:szCs w:val="23"/>
        </w:rPr>
        <w:t>rofessional</w:t>
      </w:r>
      <w:r w:rsidR="002E6ECD" w:rsidRPr="00326015">
        <w:rPr>
          <w:rFonts w:asciiTheme="minorHAnsi" w:hAnsiTheme="minorHAnsi" w:cstheme="minorHAnsi"/>
          <w:sz w:val="23"/>
          <w:szCs w:val="23"/>
        </w:rPr>
        <w:t xml:space="preserve"> Account</w:t>
      </w:r>
      <w:r w:rsidR="00FA790E" w:rsidRPr="00326015">
        <w:rPr>
          <w:rFonts w:asciiTheme="minorHAnsi" w:hAnsiTheme="minorHAnsi" w:cstheme="minorHAnsi"/>
          <w:sz w:val="23"/>
          <w:szCs w:val="23"/>
        </w:rPr>
        <w:t>ancy</w:t>
      </w:r>
      <w:r w:rsidRPr="00326015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2E6ECD" w:rsidRPr="00326015">
        <w:rPr>
          <w:rFonts w:asciiTheme="minorHAnsi" w:hAnsiTheme="minorHAnsi" w:cstheme="minorHAnsi"/>
          <w:sz w:val="23"/>
          <w:szCs w:val="23"/>
        </w:rPr>
        <w:t>June 1996</w:t>
      </w:r>
    </w:p>
    <w:p w14:paraId="786A9E21" w14:textId="2C1539B0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ab/>
      </w:r>
      <w:r w:rsidR="00F233C6" w:rsidRPr="00326015">
        <w:rPr>
          <w:rFonts w:asciiTheme="minorHAnsi" w:hAnsiTheme="minorHAnsi" w:cstheme="minorHAnsi"/>
          <w:sz w:val="23"/>
          <w:szCs w:val="23"/>
        </w:rPr>
        <w:t>Emphasis</w:t>
      </w:r>
      <w:r w:rsidR="002E6ECD" w:rsidRPr="00326015">
        <w:rPr>
          <w:rFonts w:asciiTheme="minorHAnsi" w:hAnsiTheme="minorHAnsi" w:cstheme="minorHAnsi"/>
          <w:sz w:val="23"/>
          <w:szCs w:val="23"/>
        </w:rPr>
        <w:t xml:space="preserve"> in Tax</w:t>
      </w:r>
    </w:p>
    <w:p w14:paraId="02A52759" w14:textId="77777777" w:rsidR="002E6ECD" w:rsidRPr="00326015" w:rsidRDefault="002E6ECD" w:rsidP="00A90527">
      <w:pPr>
        <w:rPr>
          <w:rFonts w:asciiTheme="minorHAnsi" w:hAnsiTheme="minorHAnsi" w:cstheme="minorHAnsi"/>
          <w:sz w:val="23"/>
          <w:szCs w:val="23"/>
        </w:rPr>
      </w:pPr>
    </w:p>
    <w:p w14:paraId="2D41605C" w14:textId="770C2DF9" w:rsidR="00EA2F62" w:rsidRPr="00326015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BS</w:t>
      </w:r>
      <w:r w:rsidRPr="00326015">
        <w:rPr>
          <w:rFonts w:asciiTheme="minorHAnsi" w:hAnsiTheme="minorHAnsi" w:cstheme="minorHAnsi"/>
          <w:b/>
          <w:sz w:val="23"/>
          <w:szCs w:val="23"/>
        </w:rPr>
        <w:tab/>
      </w:r>
      <w:r w:rsidRPr="00326015">
        <w:rPr>
          <w:rFonts w:asciiTheme="minorHAnsi" w:hAnsiTheme="minorHAnsi" w:cstheme="minorHAnsi"/>
          <w:sz w:val="23"/>
          <w:szCs w:val="23"/>
        </w:rPr>
        <w:t xml:space="preserve">University </w:t>
      </w:r>
      <w:r w:rsidR="002E6ECD" w:rsidRPr="00326015">
        <w:rPr>
          <w:rFonts w:asciiTheme="minorHAnsi" w:hAnsiTheme="minorHAnsi" w:cstheme="minorHAnsi"/>
          <w:sz w:val="23"/>
          <w:szCs w:val="23"/>
        </w:rPr>
        <w:t>of Utah</w:t>
      </w:r>
      <w:r w:rsidRPr="00326015">
        <w:rPr>
          <w:rFonts w:asciiTheme="minorHAnsi" w:hAnsiTheme="minorHAnsi" w:cstheme="minorHAnsi"/>
          <w:sz w:val="23"/>
          <w:szCs w:val="23"/>
        </w:rPr>
        <w:t xml:space="preserve">, </w:t>
      </w:r>
      <w:r w:rsidR="002E6ECD" w:rsidRPr="00326015">
        <w:rPr>
          <w:rFonts w:asciiTheme="minorHAnsi" w:hAnsiTheme="minorHAnsi" w:cstheme="minorHAnsi"/>
          <w:sz w:val="23"/>
          <w:szCs w:val="23"/>
        </w:rPr>
        <w:t>Accounting</w:t>
      </w:r>
      <w:r w:rsidRPr="00326015">
        <w:rPr>
          <w:rFonts w:asciiTheme="minorHAnsi" w:hAnsiTheme="minorHAnsi" w:cstheme="minorHAnsi"/>
          <w:sz w:val="23"/>
          <w:szCs w:val="23"/>
        </w:rPr>
        <w:tab/>
      </w:r>
      <w:r w:rsidR="002E6ECD" w:rsidRPr="00326015">
        <w:rPr>
          <w:rFonts w:asciiTheme="minorHAnsi" w:hAnsiTheme="minorHAnsi" w:cstheme="minorHAnsi"/>
          <w:sz w:val="23"/>
          <w:szCs w:val="23"/>
        </w:rPr>
        <w:t>June 1994</w:t>
      </w:r>
    </w:p>
    <w:p w14:paraId="401A7360" w14:textId="5169E581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ab/>
        <w:t xml:space="preserve">Graduated </w:t>
      </w:r>
      <w:r w:rsidR="002E6ECD" w:rsidRPr="00326015">
        <w:rPr>
          <w:rFonts w:asciiTheme="minorHAnsi" w:hAnsiTheme="minorHAnsi" w:cstheme="minorHAnsi"/>
          <w:sz w:val="23"/>
          <w:szCs w:val="23"/>
        </w:rPr>
        <w:t>Magna</w:t>
      </w:r>
      <w:r w:rsidRPr="00326015">
        <w:rPr>
          <w:rFonts w:asciiTheme="minorHAnsi" w:hAnsiTheme="minorHAnsi" w:cstheme="minorHAnsi"/>
          <w:sz w:val="23"/>
          <w:szCs w:val="23"/>
        </w:rPr>
        <w:t xml:space="preserve"> Cum Laude</w:t>
      </w:r>
    </w:p>
    <w:p w14:paraId="3C582387" w14:textId="77777777" w:rsidR="00513A59" w:rsidRPr="00326015" w:rsidRDefault="00513A59" w:rsidP="00F538CA">
      <w:pPr>
        <w:pStyle w:val="Heading1"/>
        <w:rPr>
          <w:rFonts w:asciiTheme="minorHAnsi" w:hAnsiTheme="minorHAnsi" w:cstheme="minorHAnsi"/>
          <w:sz w:val="23"/>
          <w:szCs w:val="23"/>
        </w:rPr>
      </w:pPr>
    </w:p>
    <w:p w14:paraId="3819279B" w14:textId="0EE683BA" w:rsidR="00F538CA" w:rsidRPr="00326015" w:rsidRDefault="00F538CA" w:rsidP="00F538CA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Professional Training</w:t>
      </w:r>
    </w:p>
    <w:p w14:paraId="38113F13" w14:textId="77777777" w:rsidR="00F538CA" w:rsidRPr="00326015" w:rsidRDefault="00F538CA" w:rsidP="00F538CA">
      <w:pPr>
        <w:rPr>
          <w:rFonts w:asciiTheme="minorHAnsi" w:hAnsiTheme="minorHAnsi" w:cstheme="minorHAnsi"/>
          <w:b/>
          <w:sz w:val="23"/>
          <w:szCs w:val="23"/>
        </w:rPr>
      </w:pPr>
    </w:p>
    <w:p w14:paraId="47CC52E3" w14:textId="115AE4D0" w:rsidR="0065104C" w:rsidRPr="00326015" w:rsidRDefault="0065104C" w:rsidP="0065104C">
      <w:pPr>
        <w:rPr>
          <w:rFonts w:asciiTheme="minorHAnsi" w:hAnsiTheme="minorHAnsi" w:cstheme="minorHAnsi"/>
          <w:bCs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David Eccles School of Business</w:t>
      </w:r>
      <w:r w:rsidRPr="00326015">
        <w:rPr>
          <w:rFonts w:asciiTheme="minorHAnsi" w:hAnsiTheme="minorHAnsi" w:cstheme="minorHAnsi"/>
          <w:bCs/>
          <w:sz w:val="23"/>
          <w:szCs w:val="23"/>
        </w:rPr>
        <w:t>, A</w:t>
      </w:r>
      <w:r>
        <w:rPr>
          <w:rFonts w:asciiTheme="minorHAnsi" w:hAnsiTheme="minorHAnsi" w:cstheme="minorHAnsi"/>
          <w:bCs/>
          <w:sz w:val="23"/>
          <w:szCs w:val="23"/>
        </w:rPr>
        <w:t>ssistant</w:t>
      </w:r>
      <w:r w:rsidRPr="00326015">
        <w:rPr>
          <w:rFonts w:asciiTheme="minorHAnsi" w:hAnsiTheme="minorHAnsi" w:cstheme="minorHAnsi"/>
          <w:bCs/>
          <w:sz w:val="23"/>
          <w:szCs w:val="23"/>
        </w:rPr>
        <w:t xml:space="preserve"> Professor, Accounting </w:t>
      </w:r>
      <w:r>
        <w:rPr>
          <w:rFonts w:asciiTheme="minorHAnsi" w:hAnsiTheme="minorHAnsi" w:cstheme="minorHAnsi"/>
          <w:bCs/>
          <w:sz w:val="23"/>
          <w:szCs w:val="23"/>
        </w:rPr>
        <w:t>2025</w:t>
      </w:r>
      <w:r>
        <w:rPr>
          <w:rFonts w:asciiTheme="minorHAnsi" w:hAnsiTheme="minorHAnsi" w:cstheme="minorHAnsi"/>
          <w:bCs/>
          <w:sz w:val="23"/>
          <w:szCs w:val="23"/>
        </w:rPr>
        <w:t>-Present</w:t>
      </w:r>
    </w:p>
    <w:p w14:paraId="7BCFB31F" w14:textId="08366287" w:rsidR="0065104C" w:rsidRDefault="0065104C" w:rsidP="0065104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Continue teaching Accounting 5120 and 2100</w:t>
      </w:r>
    </w:p>
    <w:p w14:paraId="0E6A1FA9" w14:textId="5912C4F6" w:rsidR="0065104C" w:rsidRPr="00326015" w:rsidRDefault="0065104C" w:rsidP="0065104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Will teach Accounting 6732 in the Spring</w:t>
      </w:r>
    </w:p>
    <w:p w14:paraId="6A179C0D" w14:textId="77777777" w:rsidR="0065104C" w:rsidRPr="00326015" w:rsidRDefault="0065104C" w:rsidP="0065104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 w:rsidRPr="00326015">
        <w:rPr>
          <w:rFonts w:asciiTheme="minorHAnsi" w:hAnsiTheme="minorHAnsi" w:cstheme="minorHAnsi"/>
          <w:bCs/>
          <w:sz w:val="23"/>
          <w:szCs w:val="23"/>
        </w:rPr>
        <w:t>Faculty Advisor Deloitte FanTAXtic Challenge Regional Winners</w:t>
      </w:r>
    </w:p>
    <w:p w14:paraId="410ECA43" w14:textId="77777777" w:rsidR="0065104C" w:rsidRDefault="0065104C" w:rsidP="00F538CA">
      <w:pPr>
        <w:rPr>
          <w:rFonts w:asciiTheme="minorHAnsi" w:hAnsiTheme="minorHAnsi" w:cstheme="minorHAnsi"/>
          <w:b/>
          <w:sz w:val="23"/>
          <w:szCs w:val="23"/>
        </w:rPr>
      </w:pPr>
    </w:p>
    <w:p w14:paraId="2F05D031" w14:textId="2168804D" w:rsidR="00DB3D27" w:rsidRPr="00326015" w:rsidRDefault="00291AE5" w:rsidP="00F538CA">
      <w:pPr>
        <w:rPr>
          <w:rFonts w:asciiTheme="minorHAnsi" w:hAnsiTheme="minorHAnsi" w:cstheme="minorHAnsi"/>
          <w:bCs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David Eccles School of Business</w:t>
      </w:r>
      <w:r w:rsidRPr="00326015">
        <w:rPr>
          <w:rFonts w:asciiTheme="minorHAnsi" w:hAnsiTheme="minorHAnsi" w:cstheme="minorHAnsi"/>
          <w:bCs/>
          <w:sz w:val="23"/>
          <w:szCs w:val="23"/>
        </w:rPr>
        <w:t xml:space="preserve">, Adjunct Professor, Accounting </w:t>
      </w:r>
      <w:r w:rsidR="00065FA2" w:rsidRPr="00326015">
        <w:rPr>
          <w:rFonts w:asciiTheme="minorHAnsi" w:hAnsiTheme="minorHAnsi" w:cstheme="minorHAnsi"/>
          <w:bCs/>
          <w:sz w:val="23"/>
          <w:szCs w:val="23"/>
        </w:rPr>
        <w:t>2024-</w:t>
      </w:r>
      <w:r w:rsidR="0065104C">
        <w:rPr>
          <w:rFonts w:asciiTheme="minorHAnsi" w:hAnsiTheme="minorHAnsi" w:cstheme="minorHAnsi"/>
          <w:bCs/>
          <w:sz w:val="23"/>
          <w:szCs w:val="23"/>
        </w:rPr>
        <w:t>2025</w:t>
      </w:r>
    </w:p>
    <w:p w14:paraId="585894C0" w14:textId="0B8F8D54" w:rsidR="00065FA2" w:rsidRPr="00326015" w:rsidRDefault="00065FA2" w:rsidP="00065FA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 w:rsidRPr="00326015">
        <w:rPr>
          <w:rFonts w:asciiTheme="minorHAnsi" w:hAnsiTheme="minorHAnsi" w:cstheme="minorHAnsi"/>
          <w:bCs/>
          <w:sz w:val="23"/>
          <w:szCs w:val="23"/>
        </w:rPr>
        <w:t>Taught Accounting 5120 Spring 2024</w:t>
      </w:r>
      <w:r w:rsidR="0065104C">
        <w:rPr>
          <w:rFonts w:asciiTheme="minorHAnsi" w:hAnsiTheme="minorHAnsi" w:cstheme="minorHAnsi"/>
          <w:bCs/>
          <w:sz w:val="23"/>
          <w:szCs w:val="23"/>
        </w:rPr>
        <w:t>-25</w:t>
      </w:r>
    </w:p>
    <w:p w14:paraId="01169C2B" w14:textId="4D2D5EDC" w:rsidR="00112938" w:rsidRPr="00326015" w:rsidRDefault="0065104C" w:rsidP="00065FA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Taught</w:t>
      </w:r>
      <w:r w:rsidR="00112938" w:rsidRPr="00326015">
        <w:rPr>
          <w:rFonts w:asciiTheme="minorHAnsi" w:hAnsiTheme="minorHAnsi" w:cstheme="minorHAnsi"/>
          <w:bCs/>
          <w:sz w:val="23"/>
          <w:szCs w:val="23"/>
        </w:rPr>
        <w:t xml:space="preserve"> Accounting 2100 Spring 2025</w:t>
      </w:r>
    </w:p>
    <w:p w14:paraId="0367E172" w14:textId="5AC82957" w:rsidR="001D6381" w:rsidRPr="00326015" w:rsidRDefault="001D6381" w:rsidP="00065FA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3"/>
          <w:szCs w:val="23"/>
        </w:rPr>
      </w:pPr>
      <w:r w:rsidRPr="00326015">
        <w:rPr>
          <w:rFonts w:asciiTheme="minorHAnsi" w:hAnsiTheme="minorHAnsi" w:cstheme="minorHAnsi"/>
          <w:bCs/>
          <w:sz w:val="23"/>
          <w:szCs w:val="23"/>
        </w:rPr>
        <w:t xml:space="preserve">Faculty Advisor Deloitte FanTAXtic </w:t>
      </w:r>
      <w:r w:rsidR="00666FCD" w:rsidRPr="00326015">
        <w:rPr>
          <w:rFonts w:asciiTheme="minorHAnsi" w:hAnsiTheme="minorHAnsi" w:cstheme="minorHAnsi"/>
          <w:bCs/>
          <w:sz w:val="23"/>
          <w:szCs w:val="23"/>
        </w:rPr>
        <w:t>Challenge Regional Winners</w:t>
      </w:r>
    </w:p>
    <w:p w14:paraId="305A28BE" w14:textId="77777777" w:rsidR="00112938" w:rsidRPr="00326015" w:rsidRDefault="00112938" w:rsidP="00112938">
      <w:pPr>
        <w:pStyle w:val="ListParagraph"/>
        <w:rPr>
          <w:rFonts w:asciiTheme="minorHAnsi" w:hAnsiTheme="minorHAnsi" w:cstheme="minorHAnsi"/>
          <w:bCs/>
          <w:sz w:val="23"/>
          <w:szCs w:val="23"/>
        </w:rPr>
      </w:pPr>
    </w:p>
    <w:p w14:paraId="286C03DB" w14:textId="3C1116A3" w:rsidR="00DB3D27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Grant Thornton LLP</w:t>
      </w:r>
      <w:r w:rsidRPr="00326015">
        <w:rPr>
          <w:rFonts w:asciiTheme="minorHAnsi" w:hAnsiTheme="minorHAnsi" w:cstheme="minorHAnsi"/>
          <w:sz w:val="23"/>
          <w:szCs w:val="23"/>
        </w:rPr>
        <w:t xml:space="preserve">, Director, Tax Department </w:t>
      </w:r>
      <w:r w:rsidR="001232B1" w:rsidRPr="00326015">
        <w:rPr>
          <w:rFonts w:asciiTheme="minorHAnsi" w:hAnsiTheme="minorHAnsi" w:cstheme="minorHAnsi"/>
          <w:sz w:val="23"/>
          <w:szCs w:val="23"/>
        </w:rPr>
        <w:t>2006</w:t>
      </w:r>
      <w:r w:rsidRPr="00326015">
        <w:rPr>
          <w:rFonts w:asciiTheme="minorHAnsi" w:hAnsiTheme="minorHAnsi" w:cstheme="minorHAnsi"/>
          <w:sz w:val="23"/>
          <w:szCs w:val="23"/>
        </w:rPr>
        <w:t>-2018</w:t>
      </w:r>
    </w:p>
    <w:p w14:paraId="5F9A430C" w14:textId="537E3770" w:rsidR="00F233C6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In charge of managing a portfolio of tax clients with various organizational structures</w:t>
      </w:r>
    </w:p>
    <w:p w14:paraId="43EEFF27" w14:textId="65AC8BAE" w:rsidR="00B232D5" w:rsidRPr="00326015" w:rsidRDefault="00F233C6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Tax consulting and analysis for various client</w:t>
      </w:r>
      <w:r w:rsidR="0065104C">
        <w:rPr>
          <w:rFonts w:asciiTheme="minorHAnsi" w:hAnsiTheme="minorHAnsi" w:cstheme="minorHAnsi"/>
          <w:sz w:val="23"/>
          <w:szCs w:val="23"/>
        </w:rPr>
        <w:t>s</w:t>
      </w:r>
      <w:r w:rsidRPr="00326015">
        <w:rPr>
          <w:rFonts w:asciiTheme="minorHAnsi" w:hAnsiTheme="minorHAnsi" w:cstheme="minorHAnsi"/>
          <w:sz w:val="23"/>
          <w:szCs w:val="23"/>
        </w:rPr>
        <w:t xml:space="preserve"> </w:t>
      </w:r>
      <w:r w:rsidR="00F538CA" w:rsidRPr="0032601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8DED724" w14:textId="0032C15F" w:rsidR="00F538CA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 xml:space="preserve">Conducted various </w:t>
      </w:r>
      <w:r w:rsidR="00EC5D8C" w:rsidRPr="00326015">
        <w:rPr>
          <w:rFonts w:asciiTheme="minorHAnsi" w:hAnsiTheme="minorHAnsi" w:cstheme="minorHAnsi"/>
          <w:sz w:val="23"/>
          <w:szCs w:val="23"/>
        </w:rPr>
        <w:t>training courses</w:t>
      </w:r>
      <w:r w:rsidRPr="00326015">
        <w:rPr>
          <w:rFonts w:asciiTheme="minorHAnsi" w:hAnsiTheme="minorHAnsi" w:cstheme="minorHAnsi"/>
          <w:sz w:val="23"/>
          <w:szCs w:val="23"/>
        </w:rPr>
        <w:t xml:space="preserve"> for both internal staff and outside clients and groups</w:t>
      </w:r>
    </w:p>
    <w:p w14:paraId="57F04F5A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39211047" w14:textId="3C52FA2B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Grant Thornton LLP</w:t>
      </w:r>
      <w:r w:rsidRPr="00326015">
        <w:rPr>
          <w:rFonts w:asciiTheme="minorHAnsi" w:hAnsiTheme="minorHAnsi" w:cstheme="minorHAnsi"/>
          <w:sz w:val="23"/>
          <w:szCs w:val="23"/>
        </w:rPr>
        <w:t xml:space="preserve">, Manager, Tax Department </w:t>
      </w:r>
      <w:r w:rsidR="00FA790E" w:rsidRPr="00326015">
        <w:rPr>
          <w:rFonts w:asciiTheme="minorHAnsi" w:hAnsiTheme="minorHAnsi" w:cstheme="minorHAnsi"/>
          <w:sz w:val="23"/>
          <w:szCs w:val="23"/>
        </w:rPr>
        <w:t>2000-2006</w:t>
      </w:r>
    </w:p>
    <w:p w14:paraId="40ABA538" w14:textId="401AF818" w:rsidR="00B232D5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 xml:space="preserve">Managed seniors and associates in the preparation of various types of tax clients  </w:t>
      </w:r>
    </w:p>
    <w:p w14:paraId="447A52CD" w14:textId="4B0B0C1E" w:rsidR="00F538CA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Helped to teach new hires and interns in the tax practice</w:t>
      </w:r>
    </w:p>
    <w:p w14:paraId="23C7689A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3404A587" w14:textId="5CFEC9D1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Grant Thornton LLP</w:t>
      </w:r>
      <w:r w:rsidRPr="00326015">
        <w:rPr>
          <w:rFonts w:asciiTheme="minorHAnsi" w:hAnsiTheme="minorHAnsi" w:cstheme="minorHAnsi"/>
          <w:sz w:val="23"/>
          <w:szCs w:val="23"/>
        </w:rPr>
        <w:t>, Senior Associate, Tax Department 1998</w:t>
      </w:r>
      <w:r w:rsidR="00FA790E" w:rsidRPr="00326015">
        <w:rPr>
          <w:rFonts w:asciiTheme="minorHAnsi" w:hAnsiTheme="minorHAnsi" w:cstheme="minorHAnsi"/>
          <w:sz w:val="23"/>
          <w:szCs w:val="23"/>
        </w:rPr>
        <w:t>-2000</w:t>
      </w:r>
    </w:p>
    <w:p w14:paraId="328F5B84" w14:textId="6DCF11E9" w:rsidR="00B232D5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 xml:space="preserve">Reviewed the preparation of tax returns for individuals, </w:t>
      </w:r>
      <w:r w:rsidR="00694185">
        <w:rPr>
          <w:rFonts w:asciiTheme="minorHAnsi" w:hAnsiTheme="minorHAnsi" w:cstheme="minorHAnsi"/>
          <w:sz w:val="23"/>
          <w:szCs w:val="23"/>
        </w:rPr>
        <w:t xml:space="preserve">trusts, </w:t>
      </w:r>
      <w:r w:rsidRPr="00326015">
        <w:rPr>
          <w:rFonts w:asciiTheme="minorHAnsi" w:hAnsiTheme="minorHAnsi" w:cstheme="minorHAnsi"/>
          <w:sz w:val="23"/>
          <w:szCs w:val="23"/>
        </w:rPr>
        <w:t xml:space="preserve">partnerships, S-corporations, corporations, and tax-exempt entities </w:t>
      </w:r>
    </w:p>
    <w:p w14:paraId="314EEDC2" w14:textId="404DB558" w:rsidR="00F538CA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Worked directly with clients in helping with tax strategies and accounting</w:t>
      </w:r>
    </w:p>
    <w:p w14:paraId="3C03EA6B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7D44D486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Grant Thornton LLP</w:t>
      </w:r>
      <w:r w:rsidRPr="00326015">
        <w:rPr>
          <w:rFonts w:asciiTheme="minorHAnsi" w:hAnsiTheme="minorHAnsi" w:cstheme="minorHAnsi"/>
          <w:sz w:val="23"/>
          <w:szCs w:val="23"/>
        </w:rPr>
        <w:t>, Associate, Tax Department 1996-1998</w:t>
      </w:r>
    </w:p>
    <w:p w14:paraId="3A4D5D11" w14:textId="2F2AA889" w:rsidR="00B232D5" w:rsidRPr="00326015" w:rsidRDefault="00F538CA" w:rsidP="00F538CA">
      <w:pPr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 xml:space="preserve">Prepared tax returns for individuals, </w:t>
      </w:r>
      <w:r w:rsidR="003A1117">
        <w:rPr>
          <w:rFonts w:asciiTheme="minorHAnsi" w:hAnsiTheme="minorHAnsi" w:cstheme="minorHAnsi"/>
          <w:sz w:val="23"/>
          <w:szCs w:val="23"/>
        </w:rPr>
        <w:t xml:space="preserve">trusts, </w:t>
      </w:r>
      <w:r w:rsidRPr="00326015">
        <w:rPr>
          <w:rFonts w:asciiTheme="minorHAnsi" w:hAnsiTheme="minorHAnsi" w:cstheme="minorHAnsi"/>
          <w:sz w:val="23"/>
          <w:szCs w:val="23"/>
        </w:rPr>
        <w:t xml:space="preserve">partnerships, S-corporations, corporations, and tax-exempt entities </w:t>
      </w:r>
    </w:p>
    <w:p w14:paraId="3427258A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6FAECB64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bCs/>
          <w:sz w:val="23"/>
          <w:szCs w:val="23"/>
        </w:rPr>
        <w:t>Sports Mall</w:t>
      </w:r>
      <w:r w:rsidRPr="00326015">
        <w:rPr>
          <w:rFonts w:asciiTheme="minorHAnsi" w:hAnsiTheme="minorHAnsi" w:cstheme="minorHAnsi"/>
          <w:sz w:val="23"/>
          <w:szCs w:val="23"/>
        </w:rPr>
        <w:t>, Tennis Instructor, 1991-1996</w:t>
      </w:r>
      <w:r w:rsidRPr="00326015">
        <w:rPr>
          <w:rFonts w:asciiTheme="minorHAnsi" w:hAnsiTheme="minorHAnsi" w:cstheme="minorHAnsi"/>
          <w:sz w:val="23"/>
          <w:szCs w:val="23"/>
        </w:rPr>
        <w:tab/>
      </w:r>
    </w:p>
    <w:p w14:paraId="1FBDB8C3" w14:textId="21C3115F" w:rsidR="00F538CA" w:rsidRPr="00326015" w:rsidRDefault="00F538CA" w:rsidP="00F538C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Responsible for teaching tennis to men, women</w:t>
      </w:r>
      <w:r w:rsidR="001232B1" w:rsidRPr="00326015">
        <w:rPr>
          <w:rFonts w:asciiTheme="minorHAnsi" w:hAnsiTheme="minorHAnsi" w:cstheme="minorHAnsi"/>
          <w:sz w:val="23"/>
          <w:szCs w:val="23"/>
        </w:rPr>
        <w:t>,</w:t>
      </w:r>
      <w:r w:rsidRPr="00326015">
        <w:rPr>
          <w:rFonts w:asciiTheme="minorHAnsi" w:hAnsiTheme="minorHAnsi" w:cstheme="minorHAnsi"/>
          <w:sz w:val="23"/>
          <w:szCs w:val="23"/>
        </w:rPr>
        <w:t xml:space="preserve"> and children of various abilities</w:t>
      </w:r>
    </w:p>
    <w:p w14:paraId="7790A470" w14:textId="2C3D77E2" w:rsidR="00F538CA" w:rsidRPr="00326015" w:rsidRDefault="00F538CA" w:rsidP="00F538CA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lastRenderedPageBreak/>
        <w:t>Professional Affiliations</w:t>
      </w:r>
    </w:p>
    <w:p w14:paraId="0301618A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6707A08E" w14:textId="77777777" w:rsidR="00F538CA" w:rsidRPr="00326015" w:rsidRDefault="00F538CA" w:rsidP="00F538CA">
      <w:pPr>
        <w:ind w:left="180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Certified Public Accountant, Utah (currently emeritus status)</w:t>
      </w:r>
    </w:p>
    <w:p w14:paraId="7E7ABF59" w14:textId="77777777" w:rsidR="00F07CAE" w:rsidRPr="00326015" w:rsidRDefault="00F538CA" w:rsidP="00F07CAE">
      <w:pPr>
        <w:ind w:left="180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Utah Association of CPAs</w:t>
      </w:r>
      <w:r w:rsidR="00F07CAE" w:rsidRPr="00326015">
        <w:rPr>
          <w:rFonts w:asciiTheme="minorHAnsi" w:hAnsiTheme="minorHAnsi" w:cstheme="minorHAnsi"/>
          <w:sz w:val="23"/>
          <w:szCs w:val="23"/>
        </w:rPr>
        <w:t xml:space="preserve"> (currently emeritus status)</w:t>
      </w:r>
    </w:p>
    <w:p w14:paraId="3720DC9E" w14:textId="77777777" w:rsidR="00F07CAE" w:rsidRPr="00326015" w:rsidRDefault="00F538CA" w:rsidP="00F07CAE">
      <w:pPr>
        <w:ind w:left="180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American Institute of CPAs</w:t>
      </w:r>
      <w:r w:rsidR="00F07CAE" w:rsidRPr="00326015">
        <w:rPr>
          <w:rFonts w:asciiTheme="minorHAnsi" w:hAnsiTheme="minorHAnsi" w:cstheme="minorHAnsi"/>
          <w:sz w:val="23"/>
          <w:szCs w:val="23"/>
        </w:rPr>
        <w:t xml:space="preserve"> (currently emeritus status)</w:t>
      </w:r>
    </w:p>
    <w:p w14:paraId="3103D238" w14:textId="77777777" w:rsidR="00F538CA" w:rsidRPr="00326015" w:rsidRDefault="00F538CA" w:rsidP="00F538CA">
      <w:pPr>
        <w:rPr>
          <w:rFonts w:asciiTheme="minorHAnsi" w:hAnsiTheme="minorHAnsi" w:cstheme="minorHAnsi"/>
          <w:sz w:val="23"/>
          <w:szCs w:val="23"/>
        </w:rPr>
      </w:pPr>
    </w:p>
    <w:p w14:paraId="6644B8EC" w14:textId="1C57CB49" w:rsidR="00251FA2" w:rsidRPr="00326015" w:rsidRDefault="00251FA2" w:rsidP="00251FA2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Honors and Awards</w:t>
      </w:r>
    </w:p>
    <w:p w14:paraId="745EC3D3" w14:textId="77777777" w:rsidR="00B463B9" w:rsidRPr="00326015" w:rsidRDefault="00B463B9" w:rsidP="00EA2F62">
      <w:pPr>
        <w:tabs>
          <w:tab w:val="right" w:pos="8640"/>
        </w:tabs>
        <w:rPr>
          <w:rFonts w:asciiTheme="minorHAnsi" w:hAnsiTheme="minorHAnsi" w:cstheme="minorHAnsi"/>
          <w:b/>
          <w:sz w:val="23"/>
          <w:szCs w:val="23"/>
        </w:rPr>
      </w:pPr>
    </w:p>
    <w:p w14:paraId="21B02932" w14:textId="161E660A" w:rsidR="00A90527" w:rsidRPr="00326015" w:rsidRDefault="00632D2D" w:rsidP="00EA2F62">
      <w:pPr>
        <w:tabs>
          <w:tab w:val="right" w:pos="8640"/>
        </w:tabs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 xml:space="preserve">Academic All American Women’s Tennis </w:t>
      </w:r>
      <w:r w:rsidR="00EA2F62" w:rsidRPr="00326015">
        <w:rPr>
          <w:rFonts w:asciiTheme="minorHAnsi" w:hAnsiTheme="minorHAnsi" w:cstheme="minorHAnsi"/>
          <w:sz w:val="23"/>
          <w:szCs w:val="23"/>
        </w:rPr>
        <w:tab/>
      </w:r>
      <w:r w:rsidR="00326015" w:rsidRPr="00326015">
        <w:rPr>
          <w:rFonts w:asciiTheme="minorHAnsi" w:hAnsiTheme="minorHAnsi" w:cstheme="minorHAnsi"/>
          <w:sz w:val="23"/>
          <w:szCs w:val="23"/>
        </w:rPr>
        <w:t xml:space="preserve">1993 and </w:t>
      </w:r>
      <w:r w:rsidRPr="00326015">
        <w:rPr>
          <w:rFonts w:asciiTheme="minorHAnsi" w:hAnsiTheme="minorHAnsi" w:cstheme="minorHAnsi"/>
          <w:sz w:val="23"/>
          <w:szCs w:val="23"/>
        </w:rPr>
        <w:t>1994</w:t>
      </w:r>
    </w:p>
    <w:p w14:paraId="7E292B04" w14:textId="63791E08" w:rsidR="00A90527" w:rsidRPr="00326015" w:rsidRDefault="00632D2D" w:rsidP="00EA2F62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University of Utah</w:t>
      </w:r>
    </w:p>
    <w:p w14:paraId="15ED6EE4" w14:textId="7777777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</w:p>
    <w:p w14:paraId="50C3D188" w14:textId="52380E3D" w:rsidR="00A90527" w:rsidRPr="00326015" w:rsidRDefault="00B463B9" w:rsidP="00EA2F62">
      <w:pPr>
        <w:tabs>
          <w:tab w:val="right" w:pos="8640"/>
        </w:tabs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Team Captain University of Utah Tennis Team</w:t>
      </w:r>
      <w:r w:rsidR="00EA2F62" w:rsidRPr="00326015">
        <w:rPr>
          <w:rFonts w:asciiTheme="minorHAnsi" w:hAnsiTheme="minorHAnsi" w:cstheme="minorHAnsi"/>
          <w:sz w:val="23"/>
          <w:szCs w:val="23"/>
        </w:rPr>
        <w:tab/>
      </w:r>
      <w:r w:rsidRPr="00326015">
        <w:rPr>
          <w:rFonts w:asciiTheme="minorHAnsi" w:hAnsiTheme="minorHAnsi" w:cstheme="minorHAnsi"/>
          <w:sz w:val="23"/>
          <w:szCs w:val="23"/>
        </w:rPr>
        <w:t>1996</w:t>
      </w:r>
    </w:p>
    <w:p w14:paraId="4F588629" w14:textId="7777777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</w:p>
    <w:p w14:paraId="5B299CC6" w14:textId="7DB42C31" w:rsidR="00A04654" w:rsidRPr="00326015" w:rsidRDefault="00A04654" w:rsidP="00A04654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Community Service</w:t>
      </w:r>
    </w:p>
    <w:p w14:paraId="66702BD9" w14:textId="77777777" w:rsidR="00A04654" w:rsidRPr="00326015" w:rsidRDefault="00A04654" w:rsidP="00A04654">
      <w:pPr>
        <w:rPr>
          <w:rFonts w:asciiTheme="minorHAnsi" w:hAnsiTheme="minorHAnsi" w:cstheme="minorHAnsi"/>
          <w:b/>
          <w:sz w:val="23"/>
          <w:szCs w:val="23"/>
        </w:rPr>
      </w:pPr>
    </w:p>
    <w:p w14:paraId="784F0E74" w14:textId="77777777" w:rsidR="00A04654" w:rsidRPr="00326015" w:rsidRDefault="00A04654" w:rsidP="00A04654">
      <w:pPr>
        <w:rPr>
          <w:rFonts w:asciiTheme="minorHAnsi" w:hAnsiTheme="minorHAnsi" w:cstheme="minorHAnsi"/>
          <w:b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Blue Knights Soccer Club</w:t>
      </w:r>
    </w:p>
    <w:p w14:paraId="0BEA6431" w14:textId="6B7A4AFF" w:rsidR="00A04654" w:rsidRPr="00326015" w:rsidRDefault="00A04654" w:rsidP="00A04654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Team Manager, Sandy, UT, 2012-</w:t>
      </w:r>
      <w:r w:rsidR="00434D8C" w:rsidRPr="00326015">
        <w:rPr>
          <w:rFonts w:asciiTheme="minorHAnsi" w:hAnsiTheme="minorHAnsi" w:cstheme="minorHAnsi"/>
          <w:sz w:val="23"/>
          <w:szCs w:val="23"/>
        </w:rPr>
        <w:t>2023</w:t>
      </w:r>
    </w:p>
    <w:p w14:paraId="3A125C94" w14:textId="77777777" w:rsidR="00A04654" w:rsidRPr="00326015" w:rsidRDefault="00A04654" w:rsidP="00A04654">
      <w:pPr>
        <w:rPr>
          <w:rFonts w:asciiTheme="minorHAnsi" w:hAnsiTheme="minorHAnsi" w:cstheme="minorHAnsi"/>
          <w:sz w:val="23"/>
          <w:szCs w:val="23"/>
        </w:rPr>
      </w:pPr>
    </w:p>
    <w:p w14:paraId="6D767D1E" w14:textId="77777777" w:rsidR="00A04654" w:rsidRPr="00326015" w:rsidRDefault="00A04654" w:rsidP="00A04654">
      <w:pPr>
        <w:rPr>
          <w:rFonts w:asciiTheme="minorHAnsi" w:hAnsiTheme="minorHAnsi" w:cstheme="minorHAnsi"/>
          <w:b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Alta High School</w:t>
      </w:r>
    </w:p>
    <w:p w14:paraId="75AAE28E" w14:textId="104D977A" w:rsidR="00A04654" w:rsidRPr="00326015" w:rsidRDefault="00A04654" w:rsidP="00A04654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PTSA Treasurer, Sandy, UT, 2018-2020</w:t>
      </w:r>
    </w:p>
    <w:p w14:paraId="0BB8DB4C" w14:textId="4DC1B106" w:rsidR="00F07CAE" w:rsidRPr="00326015" w:rsidRDefault="00F07CAE" w:rsidP="00A04654">
      <w:pPr>
        <w:rPr>
          <w:rFonts w:asciiTheme="minorHAnsi" w:hAnsiTheme="minorHAnsi" w:cstheme="minorHAnsi"/>
          <w:sz w:val="23"/>
          <w:szCs w:val="23"/>
        </w:rPr>
      </w:pPr>
    </w:p>
    <w:p w14:paraId="1AB118C9" w14:textId="39F44807" w:rsidR="00F07CAE" w:rsidRPr="00326015" w:rsidRDefault="00F07CAE" w:rsidP="00A04654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326015">
        <w:rPr>
          <w:rFonts w:asciiTheme="minorHAnsi" w:hAnsiTheme="minorHAnsi" w:cstheme="minorHAnsi"/>
          <w:b/>
          <w:bCs/>
          <w:sz w:val="23"/>
          <w:szCs w:val="23"/>
        </w:rPr>
        <w:t>Indian Hills Middle School</w:t>
      </w:r>
    </w:p>
    <w:p w14:paraId="335C1617" w14:textId="712B652F" w:rsidR="00F07CAE" w:rsidRPr="00326015" w:rsidRDefault="00F07CAE" w:rsidP="00F07CAE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PTSA Treasurer, Sandy, UT, 201</w:t>
      </w:r>
      <w:r w:rsidR="00CB6894" w:rsidRPr="00326015">
        <w:rPr>
          <w:rFonts w:asciiTheme="minorHAnsi" w:hAnsiTheme="minorHAnsi" w:cstheme="minorHAnsi"/>
          <w:sz w:val="23"/>
          <w:szCs w:val="23"/>
        </w:rPr>
        <w:t>6</w:t>
      </w:r>
      <w:r w:rsidRPr="00326015">
        <w:rPr>
          <w:rFonts w:asciiTheme="minorHAnsi" w:hAnsiTheme="minorHAnsi" w:cstheme="minorHAnsi"/>
          <w:sz w:val="23"/>
          <w:szCs w:val="23"/>
        </w:rPr>
        <w:t>-201</w:t>
      </w:r>
      <w:r w:rsidR="00CB6894" w:rsidRPr="00326015">
        <w:rPr>
          <w:rFonts w:asciiTheme="minorHAnsi" w:hAnsiTheme="minorHAnsi" w:cstheme="minorHAnsi"/>
          <w:sz w:val="23"/>
          <w:szCs w:val="23"/>
        </w:rPr>
        <w:t>8</w:t>
      </w:r>
    </w:p>
    <w:p w14:paraId="18944C68" w14:textId="0C43F43F" w:rsidR="00F07CAE" w:rsidRPr="00326015" w:rsidRDefault="00F07CAE" w:rsidP="00F07CAE">
      <w:pPr>
        <w:rPr>
          <w:rFonts w:asciiTheme="minorHAnsi" w:hAnsiTheme="minorHAnsi" w:cstheme="minorHAnsi"/>
          <w:sz w:val="23"/>
          <w:szCs w:val="23"/>
        </w:rPr>
      </w:pPr>
    </w:p>
    <w:p w14:paraId="25FDCCC9" w14:textId="3772037D" w:rsidR="00F07CAE" w:rsidRPr="00326015" w:rsidRDefault="00F07CAE" w:rsidP="00F07CAE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326015">
        <w:rPr>
          <w:rFonts w:asciiTheme="minorHAnsi" w:hAnsiTheme="minorHAnsi" w:cstheme="minorHAnsi"/>
          <w:b/>
          <w:bCs/>
          <w:sz w:val="23"/>
          <w:szCs w:val="23"/>
        </w:rPr>
        <w:t>Lone Peak Elementary</w:t>
      </w:r>
    </w:p>
    <w:p w14:paraId="2BFC9FD0" w14:textId="39D32556" w:rsidR="00F07CAE" w:rsidRPr="00326015" w:rsidRDefault="00F07CAE" w:rsidP="00F07CAE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 xml:space="preserve">PTSA Treasurer, Sandy, UT, </w:t>
      </w:r>
      <w:r w:rsidR="00CB6894" w:rsidRPr="00326015">
        <w:rPr>
          <w:rFonts w:asciiTheme="minorHAnsi" w:hAnsiTheme="minorHAnsi" w:cstheme="minorHAnsi"/>
          <w:sz w:val="23"/>
          <w:szCs w:val="23"/>
        </w:rPr>
        <w:t>2014-2016</w:t>
      </w:r>
    </w:p>
    <w:p w14:paraId="2CC01D41" w14:textId="612F1270" w:rsidR="0041580A" w:rsidRPr="00326015" w:rsidRDefault="0041580A" w:rsidP="00A04654">
      <w:pPr>
        <w:rPr>
          <w:rFonts w:asciiTheme="minorHAnsi" w:hAnsiTheme="minorHAnsi" w:cstheme="minorHAnsi"/>
          <w:sz w:val="23"/>
          <w:szCs w:val="23"/>
        </w:rPr>
      </w:pPr>
    </w:p>
    <w:p w14:paraId="5BE75266" w14:textId="77777777" w:rsidR="0041580A" w:rsidRPr="00326015" w:rsidRDefault="0041580A" w:rsidP="0041580A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Other</w:t>
      </w:r>
    </w:p>
    <w:p w14:paraId="5450E7F3" w14:textId="77777777" w:rsidR="0041580A" w:rsidRPr="00326015" w:rsidRDefault="0041580A" w:rsidP="0041580A">
      <w:pPr>
        <w:rPr>
          <w:rFonts w:asciiTheme="minorHAnsi" w:hAnsiTheme="minorHAnsi" w:cstheme="minorHAnsi"/>
          <w:sz w:val="23"/>
          <w:szCs w:val="23"/>
        </w:rPr>
      </w:pPr>
    </w:p>
    <w:p w14:paraId="3EDF2766" w14:textId="7F432666" w:rsidR="0041580A" w:rsidRPr="00326015" w:rsidRDefault="0041580A" w:rsidP="0041580A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I am a passionate fan of University of Utah football</w:t>
      </w:r>
      <w:r w:rsidR="001232B1" w:rsidRPr="00326015">
        <w:rPr>
          <w:rFonts w:asciiTheme="minorHAnsi" w:hAnsiTheme="minorHAnsi" w:cstheme="minorHAnsi"/>
          <w:sz w:val="23"/>
          <w:szCs w:val="23"/>
        </w:rPr>
        <w:t xml:space="preserve">. </w:t>
      </w:r>
      <w:r w:rsidRPr="00326015">
        <w:rPr>
          <w:rFonts w:asciiTheme="minorHAnsi" w:hAnsiTheme="minorHAnsi" w:cstheme="minorHAnsi"/>
          <w:sz w:val="23"/>
          <w:szCs w:val="23"/>
        </w:rPr>
        <w:t xml:space="preserve">I enjoy skiing and pickleball and watching my kids play soccer. I </w:t>
      </w:r>
      <w:r w:rsidR="00F233C6" w:rsidRPr="00326015">
        <w:rPr>
          <w:rFonts w:asciiTheme="minorHAnsi" w:hAnsiTheme="minorHAnsi" w:cstheme="minorHAnsi"/>
          <w:sz w:val="23"/>
          <w:szCs w:val="23"/>
        </w:rPr>
        <w:t xml:space="preserve">am a former </w:t>
      </w:r>
      <w:r w:rsidRPr="00326015">
        <w:rPr>
          <w:rFonts w:asciiTheme="minorHAnsi" w:hAnsiTheme="minorHAnsi" w:cstheme="minorHAnsi"/>
          <w:sz w:val="23"/>
          <w:szCs w:val="23"/>
        </w:rPr>
        <w:t>tennis player for the University of Utah and still enjoy playing tennis on occasion.</w:t>
      </w:r>
    </w:p>
    <w:p w14:paraId="7B746267" w14:textId="77777777" w:rsidR="00513A59" w:rsidRPr="00326015" w:rsidRDefault="00513A59" w:rsidP="00251FA2">
      <w:pPr>
        <w:pStyle w:val="Heading1"/>
        <w:rPr>
          <w:rFonts w:asciiTheme="minorHAnsi" w:hAnsiTheme="minorHAnsi" w:cstheme="minorHAnsi"/>
          <w:sz w:val="23"/>
          <w:szCs w:val="23"/>
        </w:rPr>
      </w:pPr>
    </w:p>
    <w:p w14:paraId="68C1A57B" w14:textId="18F243AE" w:rsidR="00251FA2" w:rsidRPr="00326015" w:rsidRDefault="00251FA2" w:rsidP="00251FA2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References</w:t>
      </w:r>
    </w:p>
    <w:p w14:paraId="67F64CB4" w14:textId="77777777" w:rsidR="00251FA2" w:rsidRPr="00326015" w:rsidRDefault="00251FA2" w:rsidP="00A90527">
      <w:pPr>
        <w:rPr>
          <w:rFonts w:asciiTheme="minorHAnsi" w:hAnsiTheme="minorHAnsi" w:cstheme="minorHAnsi"/>
          <w:sz w:val="23"/>
          <w:szCs w:val="23"/>
        </w:rPr>
      </w:pPr>
    </w:p>
    <w:p w14:paraId="6EE97A3E" w14:textId="35463EC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 xml:space="preserve">Dr. </w:t>
      </w:r>
      <w:r w:rsidR="00113D3C" w:rsidRPr="00326015">
        <w:rPr>
          <w:rFonts w:asciiTheme="minorHAnsi" w:hAnsiTheme="minorHAnsi" w:cstheme="minorHAnsi"/>
          <w:b/>
          <w:sz w:val="23"/>
          <w:szCs w:val="23"/>
        </w:rPr>
        <w:t>Melissa Larson</w:t>
      </w:r>
      <w:r w:rsidRPr="00326015">
        <w:rPr>
          <w:rFonts w:asciiTheme="minorHAnsi" w:hAnsiTheme="minorHAnsi" w:cstheme="minorHAnsi"/>
          <w:sz w:val="23"/>
          <w:szCs w:val="23"/>
        </w:rPr>
        <w:t>,</w:t>
      </w:r>
      <w:r w:rsidR="00113D3C" w:rsidRPr="00326015">
        <w:rPr>
          <w:rFonts w:asciiTheme="minorHAnsi" w:hAnsiTheme="minorHAnsi" w:cstheme="minorHAnsi"/>
          <w:sz w:val="23"/>
          <w:szCs w:val="23"/>
        </w:rPr>
        <w:t xml:space="preserve"> </w:t>
      </w:r>
      <w:r w:rsidR="00113D3C" w:rsidRPr="00326015">
        <w:rPr>
          <w:rFonts w:asciiTheme="minorHAnsi" w:hAnsiTheme="minorHAnsi" w:cstheme="minorHAnsi"/>
          <w:b/>
          <w:bCs/>
          <w:sz w:val="23"/>
          <w:szCs w:val="23"/>
        </w:rPr>
        <w:t>CPA</w:t>
      </w:r>
      <w:r w:rsidRPr="0032601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2E317AE" w14:textId="2B42BF17" w:rsidR="00113D3C" w:rsidRPr="00326015" w:rsidRDefault="00113D3C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School of Accountancy</w:t>
      </w:r>
    </w:p>
    <w:p w14:paraId="3AA99BA4" w14:textId="12DC6282" w:rsidR="00113D3C" w:rsidRPr="00326015" w:rsidRDefault="00113D3C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BYU Marriott School of Business</w:t>
      </w:r>
    </w:p>
    <w:p w14:paraId="2BBBC22F" w14:textId="567877B0" w:rsidR="00113D3C" w:rsidRPr="00326015" w:rsidRDefault="00113D3C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538 Tanner Bldg., Provo, UT 84602</w:t>
      </w:r>
    </w:p>
    <w:p w14:paraId="669480FD" w14:textId="3495569D" w:rsidR="00113D3C" w:rsidRPr="00326015" w:rsidRDefault="00113D3C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801-422-8653</w:t>
      </w:r>
    </w:p>
    <w:p w14:paraId="6028A6E4" w14:textId="401E2D99" w:rsidR="00113D3C" w:rsidRPr="00326015" w:rsidRDefault="00113D3C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Melissa_larson@byu.edu</w:t>
      </w:r>
    </w:p>
    <w:p w14:paraId="2C310315" w14:textId="77777777" w:rsidR="00A90527" w:rsidRPr="00326015" w:rsidRDefault="00A90527" w:rsidP="00A90527">
      <w:pPr>
        <w:rPr>
          <w:rFonts w:asciiTheme="minorHAnsi" w:hAnsiTheme="minorHAnsi" w:cstheme="minorHAnsi"/>
          <w:sz w:val="23"/>
          <w:szCs w:val="23"/>
        </w:rPr>
      </w:pPr>
    </w:p>
    <w:p w14:paraId="6F5010D9" w14:textId="115693D5" w:rsidR="00A90527" w:rsidRPr="00326015" w:rsidRDefault="005868B7" w:rsidP="00A90527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326015">
        <w:rPr>
          <w:rFonts w:asciiTheme="minorHAnsi" w:hAnsiTheme="minorHAnsi" w:cstheme="minorHAnsi"/>
          <w:b/>
          <w:sz w:val="23"/>
          <w:szCs w:val="23"/>
        </w:rPr>
        <w:t>Clark Christian</w:t>
      </w:r>
      <w:r w:rsidR="00A90527" w:rsidRPr="00326015">
        <w:rPr>
          <w:rFonts w:asciiTheme="minorHAnsi" w:hAnsiTheme="minorHAnsi" w:cstheme="minorHAnsi"/>
          <w:sz w:val="23"/>
          <w:szCs w:val="23"/>
        </w:rPr>
        <w:t xml:space="preserve">, </w:t>
      </w:r>
      <w:r w:rsidR="00113D3C" w:rsidRPr="00326015">
        <w:rPr>
          <w:rFonts w:asciiTheme="minorHAnsi" w:hAnsiTheme="minorHAnsi" w:cstheme="minorHAnsi"/>
          <w:b/>
          <w:bCs/>
          <w:sz w:val="23"/>
          <w:szCs w:val="23"/>
        </w:rPr>
        <w:t>CPA</w:t>
      </w:r>
    </w:p>
    <w:p w14:paraId="604891B0" w14:textId="78890C87" w:rsidR="00113D3C" w:rsidRPr="00326015" w:rsidRDefault="005868B7" w:rsidP="00A90527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Retired Partner</w:t>
      </w:r>
    </w:p>
    <w:p w14:paraId="342E0236" w14:textId="58D327D5" w:rsidR="00A90527" w:rsidRPr="00326015" w:rsidRDefault="005868B7" w:rsidP="00113D3C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Grant Thornton LLP</w:t>
      </w:r>
    </w:p>
    <w:p w14:paraId="5DE5BB14" w14:textId="123A4C27" w:rsidR="005868B7" w:rsidRPr="00326015" w:rsidRDefault="007E19AF" w:rsidP="00113D3C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801-455-4440</w:t>
      </w:r>
    </w:p>
    <w:p w14:paraId="37E75189" w14:textId="793B03B1" w:rsidR="00631A0C" w:rsidRPr="00326015" w:rsidRDefault="00A177F6" w:rsidP="00113D3C">
      <w:pPr>
        <w:rPr>
          <w:rFonts w:asciiTheme="minorHAnsi" w:hAnsiTheme="minorHAnsi" w:cstheme="minorHAnsi"/>
          <w:sz w:val="23"/>
          <w:szCs w:val="23"/>
        </w:rPr>
      </w:pPr>
      <w:r w:rsidRPr="00326015">
        <w:rPr>
          <w:rFonts w:asciiTheme="minorHAnsi" w:hAnsiTheme="minorHAnsi" w:cstheme="minorHAnsi"/>
          <w:sz w:val="23"/>
          <w:szCs w:val="23"/>
        </w:rPr>
        <w:t>cechristian49@gmail.com</w:t>
      </w:r>
    </w:p>
    <w:sectPr w:rsidR="00631A0C" w:rsidRPr="0032601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B7B2" w14:textId="77777777" w:rsidR="0073269E" w:rsidRDefault="0073269E" w:rsidP="005A7565">
      <w:r>
        <w:separator/>
      </w:r>
    </w:p>
  </w:endnote>
  <w:endnote w:type="continuationSeparator" w:id="0">
    <w:p w14:paraId="6CC8E4D8" w14:textId="77777777" w:rsidR="0073269E" w:rsidRDefault="0073269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8718" w14:textId="592F203B" w:rsidR="00E85944" w:rsidRDefault="00F2129C" w:rsidP="004725C4">
    <w:pPr>
      <w:pStyle w:val="Footer"/>
      <w:jc w:val="right"/>
    </w:pPr>
    <w:r>
      <w:rPr>
        <w:rStyle w:val="PageNumber"/>
      </w:rPr>
      <w:t>Jennifer Smith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942E" w14:textId="77777777" w:rsidR="0073269E" w:rsidRDefault="0073269E" w:rsidP="005A7565">
      <w:r>
        <w:separator/>
      </w:r>
    </w:p>
  </w:footnote>
  <w:footnote w:type="continuationSeparator" w:id="0">
    <w:p w14:paraId="7BB27CAB" w14:textId="77777777" w:rsidR="0073269E" w:rsidRDefault="0073269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4D06"/>
    <w:multiLevelType w:val="hybridMultilevel"/>
    <w:tmpl w:val="2F00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708C"/>
    <w:multiLevelType w:val="hybridMultilevel"/>
    <w:tmpl w:val="E342D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140621">
    <w:abstractNumId w:val="0"/>
  </w:num>
  <w:num w:numId="2" w16cid:durableId="2012560366">
    <w:abstractNumId w:val="5"/>
  </w:num>
  <w:num w:numId="3" w16cid:durableId="1336032844">
    <w:abstractNumId w:val="6"/>
  </w:num>
  <w:num w:numId="4" w16cid:durableId="723142086">
    <w:abstractNumId w:val="4"/>
  </w:num>
  <w:num w:numId="5" w16cid:durableId="538013118">
    <w:abstractNumId w:val="7"/>
  </w:num>
  <w:num w:numId="6" w16cid:durableId="7753701">
    <w:abstractNumId w:val="2"/>
  </w:num>
  <w:num w:numId="7" w16cid:durableId="616062483">
    <w:abstractNumId w:val="3"/>
  </w:num>
  <w:num w:numId="8" w16cid:durableId="152903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D"/>
    <w:rsid w:val="000208CD"/>
    <w:rsid w:val="00045906"/>
    <w:rsid w:val="000643B3"/>
    <w:rsid w:val="00065FA2"/>
    <w:rsid w:val="000B4391"/>
    <w:rsid w:val="000E6D36"/>
    <w:rsid w:val="00112938"/>
    <w:rsid w:val="00113D3C"/>
    <w:rsid w:val="001232B1"/>
    <w:rsid w:val="0015295F"/>
    <w:rsid w:val="00162986"/>
    <w:rsid w:val="001B0371"/>
    <w:rsid w:val="001C29E5"/>
    <w:rsid w:val="001D6381"/>
    <w:rsid w:val="001E0FD6"/>
    <w:rsid w:val="001E6A4B"/>
    <w:rsid w:val="00204142"/>
    <w:rsid w:val="00241560"/>
    <w:rsid w:val="0024293F"/>
    <w:rsid w:val="00251FA2"/>
    <w:rsid w:val="00254C00"/>
    <w:rsid w:val="00280927"/>
    <w:rsid w:val="002863BF"/>
    <w:rsid w:val="00291AE5"/>
    <w:rsid w:val="00292655"/>
    <w:rsid w:val="002E6ECD"/>
    <w:rsid w:val="00326015"/>
    <w:rsid w:val="00327DAC"/>
    <w:rsid w:val="0033557D"/>
    <w:rsid w:val="00346951"/>
    <w:rsid w:val="00363CFD"/>
    <w:rsid w:val="00381598"/>
    <w:rsid w:val="003A0D27"/>
    <w:rsid w:val="003A1117"/>
    <w:rsid w:val="003A6261"/>
    <w:rsid w:val="003A7C83"/>
    <w:rsid w:val="003B19FB"/>
    <w:rsid w:val="003D2340"/>
    <w:rsid w:val="003E0912"/>
    <w:rsid w:val="0041580A"/>
    <w:rsid w:val="00434D8C"/>
    <w:rsid w:val="00444D0A"/>
    <w:rsid w:val="004725C4"/>
    <w:rsid w:val="00475265"/>
    <w:rsid w:val="004C4A7A"/>
    <w:rsid w:val="004E676C"/>
    <w:rsid w:val="00513A59"/>
    <w:rsid w:val="00532F85"/>
    <w:rsid w:val="005709EC"/>
    <w:rsid w:val="005868B7"/>
    <w:rsid w:val="0058698A"/>
    <w:rsid w:val="00595400"/>
    <w:rsid w:val="005965D6"/>
    <w:rsid w:val="005A7565"/>
    <w:rsid w:val="00605767"/>
    <w:rsid w:val="00625192"/>
    <w:rsid w:val="00631A0C"/>
    <w:rsid w:val="00632D2D"/>
    <w:rsid w:val="00635AE1"/>
    <w:rsid w:val="00644F9A"/>
    <w:rsid w:val="0065104C"/>
    <w:rsid w:val="00666FCD"/>
    <w:rsid w:val="0068627A"/>
    <w:rsid w:val="00694185"/>
    <w:rsid w:val="006D230D"/>
    <w:rsid w:val="007206A2"/>
    <w:rsid w:val="0073269E"/>
    <w:rsid w:val="00743C1C"/>
    <w:rsid w:val="007B1594"/>
    <w:rsid w:val="007C56F7"/>
    <w:rsid w:val="007C734D"/>
    <w:rsid w:val="007E19AF"/>
    <w:rsid w:val="00814728"/>
    <w:rsid w:val="00825F2E"/>
    <w:rsid w:val="008524B4"/>
    <w:rsid w:val="008A57C6"/>
    <w:rsid w:val="008A60B6"/>
    <w:rsid w:val="008D41CD"/>
    <w:rsid w:val="00927FED"/>
    <w:rsid w:val="00940F57"/>
    <w:rsid w:val="0098550F"/>
    <w:rsid w:val="009C6AA9"/>
    <w:rsid w:val="00A04473"/>
    <w:rsid w:val="00A04654"/>
    <w:rsid w:val="00A177F6"/>
    <w:rsid w:val="00A23D2E"/>
    <w:rsid w:val="00A90527"/>
    <w:rsid w:val="00A9477C"/>
    <w:rsid w:val="00AA0CA0"/>
    <w:rsid w:val="00AE1990"/>
    <w:rsid w:val="00B232D5"/>
    <w:rsid w:val="00B347FB"/>
    <w:rsid w:val="00B463B9"/>
    <w:rsid w:val="00B703F2"/>
    <w:rsid w:val="00B71EF5"/>
    <w:rsid w:val="00B77C69"/>
    <w:rsid w:val="00B8192E"/>
    <w:rsid w:val="00BA03D1"/>
    <w:rsid w:val="00BA4A75"/>
    <w:rsid w:val="00BC7DFE"/>
    <w:rsid w:val="00BF242A"/>
    <w:rsid w:val="00BF2BDF"/>
    <w:rsid w:val="00C012B9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CB6894"/>
    <w:rsid w:val="00D0502F"/>
    <w:rsid w:val="00D4330E"/>
    <w:rsid w:val="00D83A1D"/>
    <w:rsid w:val="00D965EB"/>
    <w:rsid w:val="00DA1702"/>
    <w:rsid w:val="00DA3937"/>
    <w:rsid w:val="00DB3D27"/>
    <w:rsid w:val="00DC2E06"/>
    <w:rsid w:val="00E105CB"/>
    <w:rsid w:val="00E32EC6"/>
    <w:rsid w:val="00E44059"/>
    <w:rsid w:val="00E608D3"/>
    <w:rsid w:val="00E74BC9"/>
    <w:rsid w:val="00E80736"/>
    <w:rsid w:val="00E85944"/>
    <w:rsid w:val="00E969E4"/>
    <w:rsid w:val="00EA2F62"/>
    <w:rsid w:val="00EB0D28"/>
    <w:rsid w:val="00EB2A92"/>
    <w:rsid w:val="00EC5D8C"/>
    <w:rsid w:val="00EF582B"/>
    <w:rsid w:val="00F07345"/>
    <w:rsid w:val="00F07CAE"/>
    <w:rsid w:val="00F148DB"/>
    <w:rsid w:val="00F2129C"/>
    <w:rsid w:val="00F233C6"/>
    <w:rsid w:val="00F3040E"/>
    <w:rsid w:val="00F376E5"/>
    <w:rsid w:val="00F41E0C"/>
    <w:rsid w:val="00F538CA"/>
    <w:rsid w:val="00F54C46"/>
    <w:rsid w:val="00F61891"/>
    <w:rsid w:val="00F71A97"/>
    <w:rsid w:val="00F8350C"/>
    <w:rsid w:val="00F9715D"/>
    <w:rsid w:val="00FA4EF0"/>
    <w:rsid w:val="00FA790E"/>
    <w:rsid w:val="00FE50CC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0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463B9"/>
    <w:pPr>
      <w:ind w:left="720"/>
      <w:contextualSpacing/>
    </w:pPr>
  </w:style>
  <w:style w:type="paragraph" w:styleId="Revision">
    <w:name w:val="Revision"/>
    <w:hidden/>
    <w:uiPriority w:val="99"/>
    <w:semiHidden/>
    <w:rsid w:val="00F23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njensmi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ith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2023-03-27T19:17:00Z</dcterms:created>
  <dcterms:modified xsi:type="dcterms:W3CDTF">2025-08-26T19:24:00Z</dcterms:modified>
</cp:coreProperties>
</file>